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6B" w:rsidRDefault="005A026B" w:rsidP="005A026B">
      <w:pPr>
        <w:spacing w:after="0" w:line="240" w:lineRule="auto"/>
        <w:jc w:val="center"/>
        <w:rPr>
          <w:rFonts w:cs="Calibri"/>
          <w:color w:val="000000"/>
          <w:sz w:val="36"/>
          <w:szCs w:val="36"/>
          <w:lang w:eastAsia="sk-SK"/>
        </w:rPr>
      </w:pPr>
    </w:p>
    <w:p w:rsidR="008054D7" w:rsidRPr="008054D7" w:rsidRDefault="008054D7" w:rsidP="005A026B">
      <w:pPr>
        <w:spacing w:after="0" w:line="240" w:lineRule="auto"/>
        <w:jc w:val="center"/>
        <w:rPr>
          <w:rFonts w:cs="Calibri"/>
          <w:color w:val="000000"/>
          <w:sz w:val="36"/>
          <w:szCs w:val="36"/>
          <w:lang w:eastAsia="sk-SK"/>
        </w:rPr>
      </w:pPr>
      <w:r w:rsidRPr="008054D7">
        <w:rPr>
          <w:rFonts w:cs="Calibri"/>
          <w:color w:val="000000"/>
          <w:sz w:val="36"/>
          <w:szCs w:val="36"/>
          <w:lang w:eastAsia="sk-SK"/>
        </w:rPr>
        <w:t xml:space="preserve">Firma </w:t>
      </w:r>
      <w:r w:rsidRPr="009E16F2">
        <w:rPr>
          <w:rFonts w:cs="Calibri"/>
          <w:b/>
          <w:color w:val="E36C0A" w:themeColor="accent6" w:themeShade="BF"/>
          <w:sz w:val="36"/>
          <w:szCs w:val="36"/>
          <w:lang w:eastAsia="sk-SK"/>
        </w:rPr>
        <w:t>Simul</w:t>
      </w:r>
      <w:r w:rsidRPr="008054D7">
        <w:rPr>
          <w:rFonts w:cs="Calibri"/>
          <w:b/>
          <w:color w:val="000000"/>
          <w:sz w:val="36"/>
          <w:szCs w:val="36"/>
          <w:lang w:eastAsia="sk-SK"/>
        </w:rPr>
        <w:t>Plast</w:t>
      </w:r>
      <w:r w:rsidRPr="008054D7">
        <w:rPr>
          <w:rFonts w:cs="Calibri"/>
          <w:color w:val="000000"/>
          <w:sz w:val="36"/>
          <w:szCs w:val="36"/>
          <w:lang w:eastAsia="sk-SK"/>
        </w:rPr>
        <w:t>, odborník v oblasti vstrekovania plastov</w:t>
      </w:r>
      <w:r w:rsidR="00792858">
        <w:rPr>
          <w:rFonts w:cs="Calibri"/>
          <w:color w:val="000000"/>
          <w:sz w:val="36"/>
          <w:szCs w:val="36"/>
          <w:lang w:eastAsia="sk-SK"/>
        </w:rPr>
        <w:t>,</w:t>
      </w:r>
    </w:p>
    <w:p w:rsidR="008054D7" w:rsidRPr="008054D7" w:rsidRDefault="008054D7" w:rsidP="008054D7">
      <w:pPr>
        <w:spacing w:after="0" w:line="240" w:lineRule="auto"/>
        <w:jc w:val="center"/>
        <w:rPr>
          <w:rFonts w:cs="Calibri"/>
          <w:color w:val="000000"/>
          <w:sz w:val="36"/>
          <w:szCs w:val="36"/>
          <w:lang w:eastAsia="sk-SK"/>
        </w:rPr>
      </w:pPr>
    </w:p>
    <w:p w:rsidR="008054D7" w:rsidRPr="008054D7" w:rsidRDefault="008054D7" w:rsidP="008054D7">
      <w:pPr>
        <w:spacing w:after="0" w:line="240" w:lineRule="auto"/>
        <w:jc w:val="center"/>
        <w:rPr>
          <w:rFonts w:cs="Calibri"/>
          <w:color w:val="000000"/>
          <w:sz w:val="36"/>
          <w:szCs w:val="36"/>
          <w:lang w:eastAsia="sk-SK"/>
        </w:rPr>
      </w:pPr>
      <w:r w:rsidRPr="008054D7">
        <w:rPr>
          <w:rFonts w:cs="Calibri"/>
          <w:color w:val="000000"/>
          <w:sz w:val="36"/>
          <w:szCs w:val="36"/>
          <w:lang w:eastAsia="sk-SK"/>
        </w:rPr>
        <w:t>Vás pozýva na</w:t>
      </w:r>
      <w:r w:rsidR="00376E69">
        <w:rPr>
          <w:rFonts w:cs="Calibri"/>
          <w:color w:val="000000"/>
          <w:sz w:val="36"/>
          <w:szCs w:val="36"/>
          <w:lang w:eastAsia="sk-SK"/>
        </w:rPr>
        <w:t xml:space="preserve"> školenie</w:t>
      </w:r>
    </w:p>
    <w:p w:rsidR="008054D7" w:rsidRPr="008054D7" w:rsidRDefault="005A026B" w:rsidP="005A026B">
      <w:pPr>
        <w:tabs>
          <w:tab w:val="left" w:pos="1860"/>
        </w:tabs>
        <w:spacing w:after="0" w:line="240" w:lineRule="auto"/>
        <w:rPr>
          <w:rFonts w:cs="Calibri"/>
          <w:color w:val="000000"/>
          <w:sz w:val="36"/>
          <w:szCs w:val="36"/>
          <w:lang w:eastAsia="sk-SK"/>
        </w:rPr>
      </w:pPr>
      <w:r>
        <w:rPr>
          <w:rFonts w:cs="Calibri"/>
          <w:color w:val="000000"/>
          <w:sz w:val="36"/>
          <w:szCs w:val="36"/>
          <w:lang w:eastAsia="sk-SK"/>
        </w:rPr>
        <w:tab/>
      </w:r>
    </w:p>
    <w:p w:rsidR="00376E69" w:rsidRPr="00144DD1" w:rsidRDefault="00376E69" w:rsidP="00376E69">
      <w:pPr>
        <w:spacing w:after="0" w:line="240" w:lineRule="auto"/>
        <w:jc w:val="center"/>
        <w:rPr>
          <w:rFonts w:cs="Calibri"/>
          <w:b/>
          <w:i/>
          <w:color w:val="000000"/>
          <w:sz w:val="44"/>
          <w:szCs w:val="44"/>
          <w:lang w:eastAsia="sk-SK"/>
        </w:rPr>
      </w:pPr>
      <w:r w:rsidRPr="00144DD1">
        <w:rPr>
          <w:rFonts w:cs="Calibri"/>
          <w:b/>
          <w:i/>
          <w:color w:val="000000"/>
          <w:sz w:val="44"/>
          <w:szCs w:val="44"/>
          <w:lang w:eastAsia="sk-SK"/>
        </w:rPr>
        <w:t xml:space="preserve">Technológia </w:t>
      </w:r>
      <w:r w:rsidR="00EA007E" w:rsidRPr="00144DD1">
        <w:rPr>
          <w:rFonts w:cs="Calibri"/>
          <w:b/>
          <w:i/>
          <w:color w:val="000000"/>
          <w:sz w:val="44"/>
          <w:szCs w:val="44"/>
          <w:lang w:eastAsia="sk-SK"/>
        </w:rPr>
        <w:t>vstrekovania</w:t>
      </w:r>
      <w:r w:rsidR="000A3DCC" w:rsidRPr="00144DD1">
        <w:rPr>
          <w:rFonts w:cs="Calibri"/>
          <w:b/>
          <w:i/>
          <w:color w:val="000000"/>
          <w:sz w:val="44"/>
          <w:szCs w:val="44"/>
          <w:lang w:eastAsia="sk-SK"/>
        </w:rPr>
        <w:t xml:space="preserve"> I.</w:t>
      </w:r>
    </w:p>
    <w:p w:rsidR="008054D7" w:rsidRPr="008054D7" w:rsidRDefault="008054D7" w:rsidP="008054D7">
      <w:pPr>
        <w:spacing w:after="0" w:line="240" w:lineRule="auto"/>
        <w:jc w:val="center"/>
        <w:rPr>
          <w:rFonts w:cs="Calibri"/>
          <w:color w:val="000000"/>
          <w:sz w:val="36"/>
          <w:szCs w:val="36"/>
          <w:lang w:eastAsia="sk-SK"/>
        </w:rPr>
      </w:pPr>
    </w:p>
    <w:p w:rsidR="008054D7" w:rsidRPr="008054D7" w:rsidRDefault="008566ED" w:rsidP="008054D7">
      <w:pPr>
        <w:spacing w:after="0" w:line="240" w:lineRule="auto"/>
        <w:jc w:val="center"/>
        <w:rPr>
          <w:rFonts w:cs="Calibri"/>
          <w:color w:val="000000"/>
          <w:sz w:val="36"/>
          <w:szCs w:val="36"/>
          <w:lang w:eastAsia="sk-SK"/>
        </w:rPr>
      </w:pPr>
      <w:r w:rsidRPr="008566ED">
        <w:rPr>
          <w:rFonts w:cs="Calibri"/>
          <w:color w:val="000000"/>
          <w:sz w:val="32"/>
          <w:szCs w:val="36"/>
          <w:lang w:eastAsia="sk-SK"/>
        </w:rPr>
        <w:t>v</w:t>
      </w:r>
      <w:r w:rsidR="008054D7" w:rsidRPr="008566ED">
        <w:rPr>
          <w:rFonts w:cs="Calibri"/>
          <w:color w:val="000000"/>
          <w:sz w:val="32"/>
          <w:szCs w:val="36"/>
          <w:lang w:eastAsia="sk-SK"/>
        </w:rPr>
        <w:t xml:space="preserve"> Poprade </w:t>
      </w:r>
      <w:r w:rsidR="00EA007E" w:rsidRPr="008566ED">
        <w:rPr>
          <w:rFonts w:cs="Calibri"/>
          <w:color w:val="000000"/>
          <w:sz w:val="32"/>
          <w:szCs w:val="36"/>
          <w:lang w:eastAsia="sk-SK"/>
        </w:rPr>
        <w:t>21</w:t>
      </w:r>
      <w:r w:rsidR="008054D7" w:rsidRPr="008566ED">
        <w:rPr>
          <w:rFonts w:cs="Calibri"/>
          <w:color w:val="000000"/>
          <w:sz w:val="32"/>
          <w:szCs w:val="36"/>
          <w:lang w:eastAsia="sk-SK"/>
        </w:rPr>
        <w:t xml:space="preserve">. – </w:t>
      </w:r>
      <w:r w:rsidR="00EA007E" w:rsidRPr="008566ED">
        <w:rPr>
          <w:rFonts w:cs="Calibri"/>
          <w:color w:val="000000"/>
          <w:sz w:val="32"/>
          <w:szCs w:val="36"/>
          <w:lang w:eastAsia="sk-SK"/>
        </w:rPr>
        <w:t>22</w:t>
      </w:r>
      <w:r w:rsidR="00F07F02" w:rsidRPr="008566ED">
        <w:rPr>
          <w:rFonts w:cs="Calibri"/>
          <w:color w:val="000000"/>
          <w:sz w:val="32"/>
          <w:szCs w:val="36"/>
          <w:lang w:eastAsia="sk-SK"/>
        </w:rPr>
        <w:t>.</w:t>
      </w:r>
      <w:r w:rsidR="0079258E" w:rsidRPr="008566ED">
        <w:rPr>
          <w:rFonts w:cs="Calibri"/>
          <w:color w:val="000000"/>
          <w:sz w:val="32"/>
          <w:szCs w:val="36"/>
          <w:lang w:eastAsia="sk-SK"/>
        </w:rPr>
        <w:t>0</w:t>
      </w:r>
      <w:r w:rsidR="00EA007E" w:rsidRPr="008566ED">
        <w:rPr>
          <w:rFonts w:cs="Calibri"/>
          <w:color w:val="000000"/>
          <w:sz w:val="32"/>
          <w:szCs w:val="36"/>
          <w:lang w:eastAsia="sk-SK"/>
        </w:rPr>
        <w:t>9</w:t>
      </w:r>
      <w:r w:rsidR="00F07F02" w:rsidRPr="008566ED">
        <w:rPr>
          <w:rFonts w:cs="Calibri"/>
          <w:color w:val="000000"/>
          <w:sz w:val="32"/>
          <w:szCs w:val="36"/>
          <w:lang w:eastAsia="sk-SK"/>
        </w:rPr>
        <w:t>.</w:t>
      </w:r>
      <w:r w:rsidR="008054D7" w:rsidRPr="008566ED">
        <w:rPr>
          <w:rFonts w:cs="Calibri"/>
          <w:color w:val="000000"/>
          <w:sz w:val="32"/>
          <w:szCs w:val="36"/>
          <w:lang w:eastAsia="sk-SK"/>
        </w:rPr>
        <w:t>20</w:t>
      </w:r>
      <w:r w:rsidR="00B54271" w:rsidRPr="008566ED">
        <w:rPr>
          <w:rFonts w:cs="Calibri"/>
          <w:color w:val="000000"/>
          <w:sz w:val="32"/>
          <w:szCs w:val="36"/>
          <w:lang w:eastAsia="sk-SK"/>
        </w:rPr>
        <w:t>1</w:t>
      </w:r>
      <w:r w:rsidR="0079258E" w:rsidRPr="008566ED">
        <w:rPr>
          <w:rFonts w:cs="Calibri"/>
          <w:color w:val="000000"/>
          <w:sz w:val="32"/>
          <w:szCs w:val="36"/>
          <w:lang w:eastAsia="sk-SK"/>
        </w:rPr>
        <w:t>6</w:t>
      </w:r>
    </w:p>
    <w:p w:rsidR="00EA007E" w:rsidRDefault="00EA007E">
      <w:pPr>
        <w:spacing w:after="0" w:line="240" w:lineRule="auto"/>
        <w:rPr>
          <w:rFonts w:cs="Calibri"/>
          <w:color w:val="000000"/>
          <w:lang w:eastAsia="sk-SK"/>
        </w:rPr>
      </w:pPr>
    </w:p>
    <w:p w:rsidR="00D3467A" w:rsidRDefault="00D3467A">
      <w:pPr>
        <w:spacing w:after="0" w:line="240" w:lineRule="auto"/>
        <w:rPr>
          <w:rFonts w:cs="Calibri"/>
          <w:color w:val="000000"/>
          <w:lang w:eastAsia="sk-SK"/>
        </w:rPr>
      </w:pPr>
    </w:p>
    <w:p w:rsidR="00EA007E" w:rsidRDefault="00E97788" w:rsidP="003236B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eastAsia="sk-SK"/>
        </w:rPr>
      </w:pPr>
      <w:r w:rsidRPr="008566ED">
        <w:rPr>
          <w:rFonts w:cs="Calibri"/>
          <w:color w:val="000000"/>
          <w:sz w:val="24"/>
          <w:szCs w:val="24"/>
          <w:lang w:eastAsia="sk-SK"/>
        </w:rPr>
        <w:t>Školenie zabezpečuje r</w:t>
      </w:r>
      <w:r w:rsidR="00EA007E" w:rsidRPr="008566ED">
        <w:rPr>
          <w:rFonts w:cs="Calibri"/>
          <w:color w:val="000000"/>
          <w:sz w:val="24"/>
          <w:szCs w:val="24"/>
          <w:lang w:eastAsia="sk-SK"/>
        </w:rPr>
        <w:t>ýchle a efektívne získanie pozna</w:t>
      </w:r>
      <w:r w:rsidR="00E544E8">
        <w:rPr>
          <w:rFonts w:cs="Calibri"/>
          <w:color w:val="000000"/>
          <w:sz w:val="24"/>
          <w:szCs w:val="24"/>
          <w:lang w:eastAsia="sk-SK"/>
        </w:rPr>
        <w:t>tkov z procesu vstrekovania pre</w:t>
      </w:r>
      <w:r w:rsidR="00EA007E" w:rsidRPr="008566ED">
        <w:rPr>
          <w:rFonts w:cs="Calibri"/>
          <w:color w:val="000000"/>
          <w:sz w:val="24"/>
          <w:szCs w:val="24"/>
          <w:lang w:eastAsia="sk-SK"/>
        </w:rPr>
        <w:t xml:space="preserve"> </w:t>
      </w:r>
      <w:r w:rsidR="00835CE0" w:rsidRPr="008566ED">
        <w:rPr>
          <w:rFonts w:cs="Calibri"/>
          <w:b/>
          <w:color w:val="000000"/>
          <w:sz w:val="24"/>
          <w:szCs w:val="24"/>
          <w:lang w:eastAsia="sk-SK"/>
        </w:rPr>
        <w:t xml:space="preserve">zoraďovačov </w:t>
      </w:r>
      <w:proofErr w:type="spellStart"/>
      <w:r w:rsidR="00835CE0" w:rsidRPr="008566ED">
        <w:rPr>
          <w:rFonts w:cs="Calibri"/>
          <w:b/>
          <w:color w:val="000000"/>
          <w:sz w:val="24"/>
          <w:szCs w:val="24"/>
          <w:lang w:eastAsia="sk-SK"/>
        </w:rPr>
        <w:t>vstrekolisov</w:t>
      </w:r>
      <w:proofErr w:type="spellEnd"/>
      <w:r w:rsidR="00835CE0">
        <w:rPr>
          <w:rFonts w:cs="Calibri"/>
          <w:b/>
          <w:color w:val="000000"/>
          <w:sz w:val="24"/>
          <w:szCs w:val="24"/>
          <w:lang w:eastAsia="sk-SK"/>
        </w:rPr>
        <w:t>,</w:t>
      </w:r>
      <w:r w:rsidR="00835CE0">
        <w:rPr>
          <w:rFonts w:cs="Calibri"/>
          <w:b/>
          <w:color w:val="000000"/>
          <w:sz w:val="24"/>
          <w:szCs w:val="24"/>
          <w:lang w:eastAsia="sk-SK"/>
        </w:rPr>
        <w:t xml:space="preserve"> </w:t>
      </w:r>
      <w:r w:rsidR="00EA007E" w:rsidRPr="008566ED">
        <w:rPr>
          <w:rFonts w:cs="Calibri"/>
          <w:b/>
          <w:color w:val="000000"/>
          <w:sz w:val="24"/>
          <w:szCs w:val="24"/>
          <w:lang w:eastAsia="sk-SK"/>
        </w:rPr>
        <w:t xml:space="preserve">technológov, </w:t>
      </w:r>
      <w:r w:rsidR="00835CE0">
        <w:rPr>
          <w:rFonts w:cs="Calibri"/>
          <w:b/>
          <w:color w:val="000000"/>
          <w:sz w:val="24"/>
          <w:szCs w:val="24"/>
          <w:lang w:eastAsia="sk-SK"/>
        </w:rPr>
        <w:t xml:space="preserve"> kontrolórov výroby, majstrov</w:t>
      </w:r>
      <w:r w:rsidR="00EA007E" w:rsidRPr="008566ED">
        <w:rPr>
          <w:rFonts w:cs="Calibri"/>
          <w:b/>
          <w:color w:val="000000"/>
          <w:sz w:val="24"/>
          <w:szCs w:val="24"/>
          <w:lang w:eastAsia="sk-SK"/>
        </w:rPr>
        <w:t xml:space="preserve"> </w:t>
      </w:r>
      <w:r w:rsidR="00E544E8">
        <w:rPr>
          <w:rFonts w:cs="Calibri"/>
          <w:b/>
          <w:color w:val="000000"/>
          <w:sz w:val="24"/>
          <w:szCs w:val="24"/>
          <w:lang w:eastAsia="sk-SK"/>
        </w:rPr>
        <w:t>a pod.</w:t>
      </w:r>
    </w:p>
    <w:p w:rsidR="003236BB" w:rsidRPr="003236BB" w:rsidRDefault="003236BB" w:rsidP="003236B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eastAsia="sk-SK"/>
        </w:rPr>
      </w:pPr>
    </w:p>
    <w:p w:rsidR="00E544E8" w:rsidRPr="008566ED" w:rsidRDefault="00E544E8">
      <w:pPr>
        <w:spacing w:after="0" w:line="240" w:lineRule="auto"/>
        <w:rPr>
          <w:rFonts w:cs="Calibri"/>
          <w:color w:val="000000"/>
          <w:sz w:val="24"/>
          <w:szCs w:val="24"/>
          <w:lang w:eastAsia="sk-SK"/>
        </w:rPr>
      </w:pPr>
    </w:p>
    <w:p w:rsidR="00EA007E" w:rsidRDefault="00EA007E">
      <w:pPr>
        <w:spacing w:after="0" w:line="240" w:lineRule="auto"/>
        <w:rPr>
          <w:rFonts w:cs="Calibri"/>
          <w:color w:val="000000"/>
          <w:sz w:val="24"/>
          <w:szCs w:val="24"/>
          <w:lang w:eastAsia="sk-SK"/>
        </w:rPr>
      </w:pPr>
    </w:p>
    <w:p w:rsidR="00FA7D3E" w:rsidRDefault="00FA7D3E">
      <w:pPr>
        <w:spacing w:after="0" w:line="240" w:lineRule="auto"/>
        <w:rPr>
          <w:rFonts w:cs="Calibri"/>
          <w:color w:val="000000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31BC4" wp14:editId="717CEFD6">
                <wp:simplePos x="0" y="0"/>
                <wp:positionH relativeFrom="margin">
                  <wp:posOffset>972185</wp:posOffset>
                </wp:positionH>
                <wp:positionV relativeFrom="margin">
                  <wp:posOffset>3856355</wp:posOffset>
                </wp:positionV>
                <wp:extent cx="1828800" cy="1828800"/>
                <wp:effectExtent l="0" t="0" r="0" b="0"/>
                <wp:wrapTopAndBottom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36BB" w:rsidRPr="003236BB" w:rsidRDefault="003236BB" w:rsidP="003236B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000000"/>
                                <w:sz w:val="28"/>
                                <w:szCs w:val="24"/>
                                <w:lang w:eastAsia="sk-SK"/>
                              </w:rPr>
                            </w:pPr>
                            <w:r w:rsidRPr="003236BB">
                              <w:rPr>
                                <w:rFonts w:cs="Calibri"/>
                                <w:b/>
                                <w:color w:val="000000"/>
                                <w:sz w:val="32"/>
                                <w:szCs w:val="24"/>
                                <w:lang w:eastAsia="sk-SK"/>
                              </w:rPr>
                              <w:t>Program:</w:t>
                            </w:r>
                          </w:p>
                          <w:p w:rsidR="003236BB" w:rsidRPr="008566ED" w:rsidRDefault="003236BB" w:rsidP="003236BB">
                            <w:pPr>
                              <w:pStyle w:val="Odsekzoznamu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8566ED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  <w:t>Plastové materiály a ich vlastnosti</w:t>
                            </w:r>
                          </w:p>
                          <w:p w:rsidR="003236BB" w:rsidRPr="008566ED" w:rsidRDefault="003236BB" w:rsidP="003236BB">
                            <w:pPr>
                              <w:pStyle w:val="Odsekzoznamu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8566ED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  <w:t>Príprava materiálov</w:t>
                            </w:r>
                          </w:p>
                          <w:p w:rsidR="003236BB" w:rsidRPr="008566ED" w:rsidRDefault="003236BB" w:rsidP="003236BB">
                            <w:pPr>
                              <w:pStyle w:val="Odsekzoznamu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8566ED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  <w:t>Efektívne nastavenie procesu</w:t>
                            </w:r>
                          </w:p>
                          <w:p w:rsidR="003236BB" w:rsidRPr="001D1A85" w:rsidRDefault="003236BB" w:rsidP="003236BB">
                            <w:pPr>
                              <w:pStyle w:val="Odsekzoznamu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6ED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  <w:t>Odstránenie chýb výliskov (Optimalizácia kvality výliskov)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F31BC4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margin-left:76.55pt;margin-top:303.65pt;width:2in;height:2in;z-index:251665408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" filled="f" stroked="f" strokeweight=".5pt">
                <v:textbox style="mso-fit-shape-to-text:t">
                  <w:txbxContent>
                    <w:p w:rsidR="003236BB" w:rsidRPr="003236BB" w:rsidRDefault="003236BB" w:rsidP="003236BB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000000"/>
                          <w:sz w:val="28"/>
                          <w:szCs w:val="24"/>
                          <w:lang w:eastAsia="sk-SK"/>
                        </w:rPr>
                      </w:pPr>
                      <w:r w:rsidRPr="003236BB">
                        <w:rPr>
                          <w:rFonts w:cs="Calibri"/>
                          <w:b/>
                          <w:color w:val="000000"/>
                          <w:sz w:val="32"/>
                          <w:szCs w:val="24"/>
                          <w:lang w:eastAsia="sk-SK"/>
                        </w:rPr>
                        <w:t>Program:</w:t>
                      </w:r>
                    </w:p>
                    <w:p w:rsidR="003236BB" w:rsidRPr="008566ED" w:rsidRDefault="003236BB" w:rsidP="003236BB">
                      <w:pPr>
                        <w:pStyle w:val="Odsekzoznamu"/>
                        <w:numPr>
                          <w:ilvl w:val="0"/>
                          <w:numId w:val="2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  <w:lang w:eastAsia="sk-SK"/>
                        </w:rPr>
                      </w:pPr>
                      <w:r w:rsidRPr="008566ED">
                        <w:rPr>
                          <w:rFonts w:cs="Calibri"/>
                          <w:color w:val="000000"/>
                          <w:sz w:val="24"/>
                          <w:szCs w:val="24"/>
                          <w:lang w:eastAsia="sk-SK"/>
                        </w:rPr>
                        <w:t>Plastové materiály a ich vlastnosti</w:t>
                      </w:r>
                    </w:p>
                    <w:p w:rsidR="003236BB" w:rsidRPr="008566ED" w:rsidRDefault="003236BB" w:rsidP="003236BB">
                      <w:pPr>
                        <w:pStyle w:val="Odsekzoznamu"/>
                        <w:numPr>
                          <w:ilvl w:val="0"/>
                          <w:numId w:val="2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  <w:lang w:eastAsia="sk-SK"/>
                        </w:rPr>
                      </w:pPr>
                      <w:r w:rsidRPr="008566ED">
                        <w:rPr>
                          <w:rFonts w:cs="Calibri"/>
                          <w:color w:val="000000"/>
                          <w:sz w:val="24"/>
                          <w:szCs w:val="24"/>
                          <w:lang w:eastAsia="sk-SK"/>
                        </w:rPr>
                        <w:t>Príprava materiálov</w:t>
                      </w:r>
                    </w:p>
                    <w:p w:rsidR="003236BB" w:rsidRPr="008566ED" w:rsidRDefault="003236BB" w:rsidP="003236BB">
                      <w:pPr>
                        <w:pStyle w:val="Odsekzoznamu"/>
                        <w:numPr>
                          <w:ilvl w:val="0"/>
                          <w:numId w:val="2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  <w:lang w:eastAsia="sk-SK"/>
                        </w:rPr>
                      </w:pPr>
                      <w:r w:rsidRPr="008566ED">
                        <w:rPr>
                          <w:rFonts w:cs="Calibri"/>
                          <w:color w:val="000000"/>
                          <w:sz w:val="24"/>
                          <w:szCs w:val="24"/>
                          <w:lang w:eastAsia="sk-SK"/>
                        </w:rPr>
                        <w:t>Efektívne nastavenie procesu</w:t>
                      </w:r>
                    </w:p>
                    <w:p w:rsidR="003236BB" w:rsidRPr="001D1A85" w:rsidRDefault="003236BB" w:rsidP="003236BB">
                      <w:pPr>
                        <w:pStyle w:val="Odsekzoznamu"/>
                        <w:numPr>
                          <w:ilvl w:val="0"/>
                          <w:numId w:val="2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  <w:r w:rsidRPr="008566ED">
                        <w:rPr>
                          <w:rFonts w:cs="Calibri"/>
                          <w:color w:val="000000"/>
                          <w:sz w:val="24"/>
                          <w:szCs w:val="24"/>
                          <w:lang w:eastAsia="sk-SK"/>
                        </w:rPr>
                        <w:t>Odstránenie chýb výliskov (Optimalizácia kvality výliskov)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FA7D3E" w:rsidRDefault="00FA7D3E">
      <w:pPr>
        <w:spacing w:after="0" w:line="240" w:lineRule="auto"/>
        <w:rPr>
          <w:rFonts w:cs="Calibri"/>
          <w:color w:val="000000"/>
          <w:sz w:val="24"/>
          <w:szCs w:val="24"/>
          <w:lang w:eastAsia="sk-SK"/>
        </w:rPr>
      </w:pPr>
    </w:p>
    <w:p w:rsidR="00FA7D3E" w:rsidRDefault="00FA7D3E">
      <w:pPr>
        <w:spacing w:after="0" w:line="240" w:lineRule="auto"/>
        <w:rPr>
          <w:rFonts w:cs="Calibri"/>
          <w:color w:val="000000"/>
          <w:sz w:val="24"/>
          <w:szCs w:val="24"/>
          <w:lang w:eastAsia="sk-SK"/>
        </w:rPr>
      </w:pPr>
    </w:p>
    <w:p w:rsidR="003236BB" w:rsidRPr="008566ED" w:rsidRDefault="003236BB">
      <w:pPr>
        <w:spacing w:after="0" w:line="240" w:lineRule="auto"/>
        <w:rPr>
          <w:rFonts w:cs="Calibri"/>
          <w:color w:val="000000"/>
          <w:sz w:val="24"/>
          <w:szCs w:val="24"/>
          <w:lang w:eastAsia="sk-SK"/>
        </w:rPr>
      </w:pPr>
    </w:p>
    <w:p w:rsidR="00F91D88" w:rsidRPr="008566ED" w:rsidRDefault="00F91D88" w:rsidP="00F91D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sk-SK"/>
        </w:rPr>
      </w:pPr>
      <w:r w:rsidRPr="008566ED">
        <w:rPr>
          <w:rFonts w:cs="Calibri"/>
          <w:color w:val="000000"/>
          <w:sz w:val="24"/>
          <w:szCs w:val="24"/>
          <w:lang w:eastAsia="sk-SK"/>
        </w:rPr>
        <w:t>Počet účastníkov je obmedzený na 20 osôb. V prípade záujmu</w:t>
      </w:r>
      <w:r w:rsidR="00792858" w:rsidRPr="008566ED">
        <w:rPr>
          <w:rFonts w:cs="Calibri"/>
          <w:color w:val="000000"/>
          <w:sz w:val="24"/>
          <w:szCs w:val="24"/>
          <w:lang w:eastAsia="sk-SK"/>
        </w:rPr>
        <w:t xml:space="preserve"> zašlite, prosím,</w:t>
      </w:r>
      <w:r w:rsidRPr="008566ED">
        <w:rPr>
          <w:rFonts w:cs="Calibri"/>
          <w:color w:val="000000"/>
          <w:sz w:val="24"/>
          <w:szCs w:val="24"/>
          <w:lang w:eastAsia="sk-SK"/>
        </w:rPr>
        <w:t xml:space="preserve"> </w:t>
      </w:r>
      <w:r w:rsidR="00792858" w:rsidRPr="008566ED">
        <w:rPr>
          <w:rFonts w:cs="Calibri"/>
          <w:color w:val="000000"/>
          <w:sz w:val="24"/>
          <w:szCs w:val="24"/>
          <w:lang w:eastAsia="sk-SK"/>
        </w:rPr>
        <w:t>čo najskôr</w:t>
      </w:r>
      <w:r w:rsidRPr="008566ED">
        <w:rPr>
          <w:rFonts w:cs="Calibri"/>
          <w:color w:val="000000"/>
          <w:sz w:val="24"/>
          <w:szCs w:val="24"/>
          <w:lang w:eastAsia="sk-SK"/>
        </w:rPr>
        <w:t xml:space="preserve"> vyplnenú priloženú prihlášku na mailovú adresu </w:t>
      </w:r>
      <w:hyperlink r:id="rId8" w:history="1">
        <w:r w:rsidRPr="008566ED">
          <w:rPr>
            <w:rStyle w:val="Hypertextovprepojenie"/>
            <w:rFonts w:cs="Calibri"/>
            <w:sz w:val="24"/>
            <w:szCs w:val="24"/>
            <w:lang w:eastAsia="sk-SK"/>
          </w:rPr>
          <w:t>simulplast@simulplast.sk</w:t>
        </w:r>
      </w:hyperlink>
      <w:r w:rsidR="008566ED">
        <w:rPr>
          <w:rStyle w:val="Hypertextovprepojenie"/>
          <w:rFonts w:cs="Calibri"/>
          <w:sz w:val="24"/>
          <w:szCs w:val="24"/>
          <w:u w:val="none"/>
          <w:lang w:eastAsia="sk-SK"/>
        </w:rPr>
        <w:t>.</w:t>
      </w:r>
      <w:r w:rsidRPr="008566ED">
        <w:rPr>
          <w:rStyle w:val="Hypertextovprepojenie"/>
          <w:rFonts w:cs="Calibri"/>
          <w:sz w:val="24"/>
          <w:szCs w:val="24"/>
          <w:u w:val="none"/>
          <w:lang w:eastAsia="sk-SK"/>
        </w:rPr>
        <w:t xml:space="preserve"> </w:t>
      </w:r>
      <w:r w:rsidRPr="008566ED">
        <w:rPr>
          <w:rFonts w:cs="Calibri"/>
          <w:color w:val="000000"/>
          <w:sz w:val="24"/>
          <w:szCs w:val="24"/>
          <w:lang w:eastAsia="sk-SK"/>
        </w:rPr>
        <w:t>Obratom dostanete potvrdenie o prijatí objednávky a</w:t>
      </w:r>
      <w:r w:rsidR="00765435" w:rsidRPr="008566ED">
        <w:rPr>
          <w:rFonts w:cs="Calibri"/>
          <w:color w:val="000000"/>
          <w:sz w:val="24"/>
          <w:szCs w:val="24"/>
          <w:lang w:eastAsia="sk-SK"/>
        </w:rPr>
        <w:t xml:space="preserve"> ďalšie </w:t>
      </w:r>
      <w:r w:rsidRPr="008566ED">
        <w:rPr>
          <w:rFonts w:cs="Calibri"/>
          <w:color w:val="000000"/>
          <w:sz w:val="24"/>
          <w:szCs w:val="24"/>
          <w:lang w:eastAsia="sk-SK"/>
        </w:rPr>
        <w:t>pokyny</w:t>
      </w:r>
      <w:r w:rsidR="00765435" w:rsidRPr="008566ED">
        <w:rPr>
          <w:rFonts w:cs="Calibri"/>
          <w:color w:val="000000"/>
          <w:sz w:val="24"/>
          <w:szCs w:val="24"/>
          <w:lang w:eastAsia="sk-SK"/>
        </w:rPr>
        <w:t xml:space="preserve"> ku školeniu</w:t>
      </w:r>
      <w:r w:rsidRPr="008566ED">
        <w:rPr>
          <w:rFonts w:cs="Calibri"/>
          <w:color w:val="000000"/>
          <w:sz w:val="24"/>
          <w:szCs w:val="24"/>
          <w:lang w:eastAsia="sk-SK"/>
        </w:rPr>
        <w:t>.</w:t>
      </w:r>
    </w:p>
    <w:p w:rsidR="00F91D88" w:rsidRPr="008566ED" w:rsidRDefault="00F91D88">
      <w:pPr>
        <w:spacing w:after="0" w:line="240" w:lineRule="auto"/>
        <w:rPr>
          <w:rFonts w:cs="Calibri"/>
          <w:color w:val="000000"/>
          <w:sz w:val="24"/>
          <w:szCs w:val="24"/>
          <w:lang w:eastAsia="sk-SK"/>
        </w:rPr>
      </w:pPr>
    </w:p>
    <w:p w:rsidR="008566ED" w:rsidRPr="008566ED" w:rsidRDefault="008566ED" w:rsidP="00DE4B2B">
      <w:pPr>
        <w:pStyle w:val="Obyajntext"/>
        <w:rPr>
          <w:rFonts w:cs="Calibri"/>
          <w:b/>
          <w:color w:val="000000"/>
          <w:sz w:val="24"/>
          <w:szCs w:val="24"/>
          <w:lang w:eastAsia="sk-SK"/>
        </w:rPr>
      </w:pPr>
      <w:r w:rsidRPr="008566ED">
        <w:rPr>
          <w:rFonts w:cs="Calibri"/>
          <w:b/>
          <w:color w:val="000000"/>
          <w:sz w:val="24"/>
          <w:szCs w:val="24"/>
          <w:u w:val="single"/>
          <w:lang w:eastAsia="sk-SK"/>
        </w:rPr>
        <w:t>Termín školenia</w:t>
      </w:r>
      <w:r w:rsidRPr="008566ED">
        <w:rPr>
          <w:rFonts w:cs="Calibri"/>
          <w:b/>
          <w:color w:val="000000"/>
          <w:sz w:val="24"/>
          <w:szCs w:val="24"/>
          <w:lang w:eastAsia="sk-SK"/>
        </w:rPr>
        <w:t>:</w:t>
      </w:r>
      <w:r w:rsidRPr="008566ED">
        <w:rPr>
          <w:rFonts w:cs="Calibri"/>
          <w:b/>
          <w:color w:val="000000"/>
          <w:sz w:val="24"/>
          <w:szCs w:val="24"/>
          <w:lang w:eastAsia="sk-SK"/>
        </w:rPr>
        <w:tab/>
      </w:r>
      <w:r w:rsidR="00E544E8">
        <w:rPr>
          <w:rFonts w:cs="Calibri"/>
          <w:b/>
          <w:color w:val="000000"/>
          <w:sz w:val="24"/>
          <w:szCs w:val="24"/>
          <w:lang w:eastAsia="sk-SK"/>
        </w:rPr>
        <w:t>21. - 22.09</w:t>
      </w:r>
      <w:r w:rsidR="00DE4B2B" w:rsidRPr="008566ED">
        <w:rPr>
          <w:rFonts w:cs="Calibri"/>
          <w:b/>
          <w:color w:val="000000"/>
          <w:sz w:val="24"/>
          <w:szCs w:val="24"/>
          <w:lang w:eastAsia="sk-SK"/>
        </w:rPr>
        <w:t>.2016</w:t>
      </w:r>
      <w:r w:rsidR="00DE4B2B" w:rsidRPr="008566ED">
        <w:rPr>
          <w:rFonts w:cs="Calibri"/>
          <w:b/>
          <w:color w:val="000000"/>
          <w:sz w:val="24"/>
          <w:szCs w:val="24"/>
          <w:lang w:eastAsia="sk-SK"/>
        </w:rPr>
        <w:tab/>
      </w:r>
      <w:r w:rsidR="00DE4B2B" w:rsidRPr="008566ED">
        <w:rPr>
          <w:rFonts w:cs="Calibri"/>
          <w:b/>
          <w:color w:val="000000"/>
          <w:sz w:val="24"/>
          <w:szCs w:val="24"/>
          <w:lang w:eastAsia="sk-SK"/>
        </w:rPr>
        <w:tab/>
      </w:r>
    </w:p>
    <w:p w:rsidR="00E544E8" w:rsidRDefault="00DE4B2B" w:rsidP="00DE4B2B">
      <w:pPr>
        <w:pStyle w:val="Obyajntext"/>
        <w:rPr>
          <w:rFonts w:cs="Calibri"/>
          <w:b/>
          <w:color w:val="000000"/>
          <w:sz w:val="24"/>
          <w:szCs w:val="24"/>
          <w:lang w:eastAsia="sk-SK"/>
        </w:rPr>
      </w:pPr>
      <w:r w:rsidRPr="008566ED">
        <w:rPr>
          <w:rFonts w:cs="Calibri"/>
          <w:b/>
          <w:color w:val="000000"/>
          <w:sz w:val="24"/>
          <w:szCs w:val="24"/>
          <w:u w:val="single"/>
          <w:lang w:eastAsia="sk-SK"/>
        </w:rPr>
        <w:t>Miesto  konania</w:t>
      </w:r>
      <w:r w:rsidRPr="008566ED">
        <w:rPr>
          <w:rFonts w:cs="Calibri"/>
          <w:b/>
          <w:color w:val="000000"/>
          <w:sz w:val="24"/>
          <w:szCs w:val="24"/>
          <w:lang w:eastAsia="sk-SK"/>
        </w:rPr>
        <w:t>:</w:t>
      </w:r>
      <w:r w:rsidR="008566ED" w:rsidRPr="008566ED">
        <w:rPr>
          <w:rFonts w:cs="Calibri"/>
          <w:color w:val="000000"/>
          <w:sz w:val="24"/>
          <w:szCs w:val="24"/>
          <w:lang w:eastAsia="sk-SK"/>
        </w:rPr>
        <w:t xml:space="preserve"> </w:t>
      </w:r>
      <w:r w:rsidR="008566ED" w:rsidRPr="008566ED">
        <w:rPr>
          <w:rFonts w:cs="Calibri"/>
          <w:color w:val="000000"/>
          <w:sz w:val="24"/>
          <w:szCs w:val="24"/>
          <w:lang w:eastAsia="sk-SK"/>
        </w:rPr>
        <w:tab/>
      </w:r>
      <w:r w:rsidRPr="008566ED">
        <w:rPr>
          <w:rFonts w:cs="Calibri"/>
          <w:color w:val="000000"/>
          <w:sz w:val="24"/>
          <w:szCs w:val="24"/>
          <w:lang w:eastAsia="sk-SK"/>
        </w:rPr>
        <w:t>Školiaca miestnosť</w:t>
      </w:r>
      <w:r w:rsidRPr="008566ED">
        <w:rPr>
          <w:rFonts w:cs="Calibri"/>
          <w:b/>
          <w:color w:val="000000"/>
          <w:sz w:val="24"/>
          <w:szCs w:val="24"/>
          <w:lang w:eastAsia="sk-SK"/>
        </w:rPr>
        <w:t xml:space="preserve"> U Septima </w:t>
      </w:r>
      <w:r w:rsidR="005A026B">
        <w:rPr>
          <w:rFonts w:cs="Calibri"/>
          <w:b/>
          <w:color w:val="000000"/>
          <w:sz w:val="24"/>
          <w:szCs w:val="24"/>
          <w:lang w:eastAsia="sk-SK"/>
        </w:rPr>
        <w:tab/>
      </w:r>
      <w:r w:rsidR="005A026B">
        <w:rPr>
          <w:rFonts w:cs="Calibri"/>
          <w:b/>
          <w:color w:val="000000"/>
          <w:sz w:val="24"/>
          <w:szCs w:val="24"/>
          <w:lang w:eastAsia="sk-SK"/>
        </w:rPr>
        <w:tab/>
      </w:r>
      <w:r w:rsidR="005A026B">
        <w:rPr>
          <w:rFonts w:cs="Calibri"/>
          <w:b/>
          <w:color w:val="000000"/>
          <w:sz w:val="24"/>
          <w:szCs w:val="24"/>
          <w:lang w:eastAsia="sk-SK"/>
        </w:rPr>
        <w:tab/>
      </w:r>
      <w:r w:rsidR="005A026B">
        <w:rPr>
          <w:rFonts w:cs="Calibri"/>
          <w:b/>
          <w:color w:val="000000"/>
          <w:sz w:val="24"/>
          <w:szCs w:val="24"/>
          <w:lang w:eastAsia="sk-SK"/>
        </w:rPr>
        <w:tab/>
      </w:r>
    </w:p>
    <w:p w:rsidR="00DE4B2B" w:rsidRPr="008566ED" w:rsidRDefault="00DE4B2B" w:rsidP="00E544E8">
      <w:pPr>
        <w:pStyle w:val="Obyajntext"/>
        <w:ind w:left="1416" w:firstLine="708"/>
        <w:rPr>
          <w:sz w:val="24"/>
          <w:szCs w:val="24"/>
        </w:rPr>
      </w:pPr>
      <w:proofErr w:type="spellStart"/>
      <w:r w:rsidRPr="008566ED">
        <w:rPr>
          <w:sz w:val="24"/>
          <w:szCs w:val="24"/>
        </w:rPr>
        <w:t>Velické</w:t>
      </w:r>
      <w:proofErr w:type="spellEnd"/>
      <w:r w:rsidRPr="008566ED">
        <w:rPr>
          <w:sz w:val="24"/>
          <w:szCs w:val="24"/>
        </w:rPr>
        <w:t xml:space="preserve"> námestie 1189</w:t>
      </w:r>
    </w:p>
    <w:p w:rsidR="00144DD1" w:rsidRPr="008566ED" w:rsidRDefault="00DE4B2B" w:rsidP="00144DD1">
      <w:pPr>
        <w:pStyle w:val="Obyajntext"/>
        <w:ind w:left="1416" w:firstLine="708"/>
        <w:rPr>
          <w:sz w:val="24"/>
          <w:szCs w:val="24"/>
        </w:rPr>
      </w:pPr>
      <w:r w:rsidRPr="008566ED">
        <w:rPr>
          <w:sz w:val="24"/>
          <w:szCs w:val="24"/>
        </w:rPr>
        <w:t>058 01 Poprad</w:t>
      </w:r>
    </w:p>
    <w:p w:rsidR="00DE4B2B" w:rsidRPr="008566ED" w:rsidRDefault="00DE4B2B" w:rsidP="00DE4B2B">
      <w:pPr>
        <w:pStyle w:val="Obyajntext"/>
        <w:rPr>
          <w:sz w:val="24"/>
          <w:szCs w:val="24"/>
        </w:rPr>
      </w:pPr>
    </w:p>
    <w:p w:rsidR="00DE4B2B" w:rsidRPr="008566ED" w:rsidRDefault="00DE4B2B" w:rsidP="008566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sk-SK"/>
        </w:rPr>
      </w:pPr>
      <w:r w:rsidRPr="008566ED">
        <w:rPr>
          <w:rFonts w:cs="Calibri"/>
          <w:b/>
          <w:color w:val="000000"/>
          <w:sz w:val="24"/>
          <w:szCs w:val="24"/>
          <w:lang w:eastAsia="sk-SK"/>
        </w:rPr>
        <w:tab/>
      </w:r>
    </w:p>
    <w:p w:rsidR="008566ED" w:rsidRDefault="00FA7D3E" w:rsidP="008566E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F0D0E" wp14:editId="1FA498F8">
                <wp:simplePos x="0" y="0"/>
                <wp:positionH relativeFrom="margin">
                  <wp:posOffset>1137920</wp:posOffset>
                </wp:positionH>
                <wp:positionV relativeFrom="margin">
                  <wp:posOffset>7376795</wp:posOffset>
                </wp:positionV>
                <wp:extent cx="3819525" cy="1828800"/>
                <wp:effectExtent l="0" t="0" r="28575" b="19685"/>
                <wp:wrapSquare wrapText="bothSides"/>
                <wp:docPr id="2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66ED" w:rsidRPr="008566ED" w:rsidRDefault="008566ED" w:rsidP="00804E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8566ED"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  <w:t xml:space="preserve">Cena závisí od počtu zamestnancov, </w:t>
                            </w:r>
                            <w:r w:rsidR="00835CE0"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  <w:t>vyslaných firmou</w:t>
                            </w:r>
                            <w:r w:rsidRPr="008566ED"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  <w:t>:</w:t>
                            </w:r>
                          </w:p>
                          <w:p w:rsidR="008566ED" w:rsidRPr="008566ED" w:rsidRDefault="008566ED" w:rsidP="00804E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8566ED"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  <w:t>1 – 2 zamestnanci – 240€/osobu a školenie</w:t>
                            </w:r>
                          </w:p>
                          <w:p w:rsidR="008566ED" w:rsidRPr="008566ED" w:rsidRDefault="008566ED" w:rsidP="00804E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8566ED"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  <w:t>3 – 4 zamestnanci – 225€/osobu a školenie</w:t>
                            </w:r>
                          </w:p>
                          <w:p w:rsidR="008566ED" w:rsidRPr="008566ED" w:rsidRDefault="008566ED" w:rsidP="00804E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8566ED"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  <w:t>5 – 10 zamestnancov – 215€/osobu a školenie</w:t>
                            </w:r>
                          </w:p>
                          <w:p w:rsidR="008566ED" w:rsidRPr="001D4CAF" w:rsidRDefault="008566ED" w:rsidP="00804E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6ED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sk-SK"/>
                              </w:rPr>
                              <w:t>Všetky ceny sú uvedené bez DPH.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F0D0E" id="Blok textu 2" o:spid="_x0000_s1027" type="#_x0000_t202" style="position:absolute;margin-left:89.6pt;margin-top:580.85pt;width:300.75pt;height:2in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" filled="f" strokeweight=".5pt">
                <v:textbox style="mso-fit-shape-to-text:t">
                  <w:txbxContent>
                    <w:p w:rsidR="008566ED" w:rsidRPr="008566ED" w:rsidRDefault="008566ED" w:rsidP="00804E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sk-SK"/>
                        </w:rPr>
                      </w:pPr>
                      <w:r w:rsidRPr="008566ED"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sk-SK"/>
                        </w:rPr>
                        <w:t xml:space="preserve">Cena závisí od počtu zamestnancov, </w:t>
                      </w:r>
                      <w:r w:rsidR="00835CE0"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sk-SK"/>
                        </w:rPr>
                        <w:t>vyslaných firmou</w:t>
                      </w:r>
                      <w:r w:rsidRPr="008566ED"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sk-SK"/>
                        </w:rPr>
                        <w:t>:</w:t>
                      </w:r>
                    </w:p>
                    <w:p w:rsidR="008566ED" w:rsidRPr="008566ED" w:rsidRDefault="008566ED" w:rsidP="00804E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sk-SK"/>
                        </w:rPr>
                      </w:pPr>
                      <w:r w:rsidRPr="008566ED"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sk-SK"/>
                        </w:rPr>
                        <w:t>1 – 2 zamestnanci – 240€/osobu a školenie</w:t>
                      </w:r>
                    </w:p>
                    <w:p w:rsidR="008566ED" w:rsidRPr="008566ED" w:rsidRDefault="008566ED" w:rsidP="00804E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sk-SK"/>
                        </w:rPr>
                      </w:pPr>
                      <w:r w:rsidRPr="008566ED"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sk-SK"/>
                        </w:rPr>
                        <w:t>3 – 4 zamestnanci – 225€/osobu a školenie</w:t>
                      </w:r>
                    </w:p>
                    <w:p w:rsidR="008566ED" w:rsidRPr="008566ED" w:rsidRDefault="008566ED" w:rsidP="00804E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sk-SK"/>
                        </w:rPr>
                      </w:pPr>
                      <w:r w:rsidRPr="008566ED"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  <w:lang w:eastAsia="sk-SK"/>
                        </w:rPr>
                        <w:t>5 – 10 zamestnancov – 215€/osobu a školenie</w:t>
                      </w:r>
                    </w:p>
                    <w:p w:rsidR="008566ED" w:rsidRPr="001D4CAF" w:rsidRDefault="008566ED" w:rsidP="00804E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  <w:r w:rsidRPr="008566ED">
                        <w:rPr>
                          <w:rFonts w:cs="Calibri"/>
                          <w:color w:val="000000"/>
                          <w:sz w:val="24"/>
                          <w:szCs w:val="24"/>
                          <w:lang w:eastAsia="sk-SK"/>
                        </w:rPr>
                        <w:t>Všetky ceny sú uvedené bez DPH.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566ED" w:rsidRDefault="008566ED" w:rsidP="008566E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5A026B" w:rsidRDefault="005A026B" w:rsidP="008566E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sk-SK"/>
        </w:rPr>
      </w:pPr>
    </w:p>
    <w:p w:rsidR="005A026B" w:rsidRDefault="005A026B" w:rsidP="008566E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sk-SK"/>
        </w:rPr>
      </w:pPr>
    </w:p>
    <w:p w:rsidR="005A026B" w:rsidRDefault="005A026B" w:rsidP="008566E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sk-SK"/>
        </w:rPr>
      </w:pPr>
    </w:p>
    <w:p w:rsidR="00E544E8" w:rsidRDefault="00E544E8" w:rsidP="008566E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sk-SK"/>
        </w:rPr>
      </w:pPr>
    </w:p>
    <w:sectPr w:rsidR="00E544E8" w:rsidSect="005A026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134" w:bottom="1418" w:left="1134" w:header="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54" w:rsidRDefault="002B5254">
      <w:pPr>
        <w:spacing w:after="0" w:line="240" w:lineRule="auto"/>
      </w:pPr>
      <w:r>
        <w:separator/>
      </w:r>
    </w:p>
  </w:endnote>
  <w:endnote w:type="continuationSeparator" w:id="0">
    <w:p w:rsidR="002B5254" w:rsidRDefault="002B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EB" w:rsidRDefault="00804EEB" w:rsidP="00D2405F">
    <w:pPr>
      <w:pStyle w:val="Pta"/>
      <w:tabs>
        <w:tab w:val="left" w:pos="6804"/>
      </w:tabs>
    </w:pPr>
    <w:r>
      <w:rPr>
        <w:b/>
      </w:rPr>
      <w:tab/>
    </w:r>
    <w:r>
      <w:rPr>
        <w:b/>
      </w:rPr>
      <w:tab/>
    </w:r>
    <w:r w:rsidR="00DE5E3D" w:rsidRPr="00D2405F">
      <w:rPr>
        <w:b/>
      </w:rPr>
      <w:t>SimulPlast s.r.o.</w:t>
    </w:r>
    <w:r w:rsidR="00C23FF0">
      <w:t xml:space="preserve"> </w:t>
    </w:r>
  </w:p>
  <w:p w:rsidR="00804EEB" w:rsidRDefault="00835CE0" w:rsidP="00D2405F">
    <w:pPr>
      <w:pStyle w:val="Pta"/>
      <w:tabs>
        <w:tab w:val="left" w:pos="6804"/>
      </w:tabs>
    </w:pP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-168275</wp:posOffset>
          </wp:positionV>
          <wp:extent cx="1752600" cy="303213"/>
          <wp:effectExtent l="0" t="0" r="0" b="1905"/>
          <wp:wrapTight wrapText="bothSides">
            <wp:wrapPolygon edited="0">
              <wp:start x="0" y="0"/>
              <wp:lineTo x="0" y="20377"/>
              <wp:lineTo x="21365" y="20377"/>
              <wp:lineTo x="21365" y="0"/>
              <wp:lineTo x="0" y="0"/>
            </wp:wrapPolygon>
          </wp:wrapTight>
          <wp:docPr id="29701" name="Picture 4" descr="SIMUL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01" name="Picture 4" descr="SIMUL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03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804EEB">
      <w:tab/>
    </w:r>
    <w:r w:rsidR="00804EEB">
      <w:tab/>
    </w:r>
    <w:r w:rsidR="00DE5E3D">
      <w:t>Teplická 34</w:t>
    </w:r>
    <w:r w:rsidR="00C23FF0">
      <w:t xml:space="preserve">, </w:t>
    </w:r>
    <w:r w:rsidR="00DE5E3D">
      <w:t>058 01 Poprad</w:t>
    </w:r>
  </w:p>
  <w:p w:rsidR="00DE5E3D" w:rsidRPr="00C23FF0" w:rsidRDefault="00804EEB" w:rsidP="00D2405F">
    <w:pPr>
      <w:pStyle w:val="Pta"/>
      <w:tabs>
        <w:tab w:val="left" w:pos="6804"/>
      </w:tabs>
    </w:pPr>
    <w:r>
      <w:rPr>
        <w:bCs/>
      </w:rPr>
      <w:tab/>
    </w:r>
    <w:r>
      <w:rPr>
        <w:bCs/>
      </w:rPr>
      <w:tab/>
    </w:r>
    <w:r w:rsidR="00DE5E3D">
      <w:rPr>
        <w:bCs/>
      </w:rPr>
      <w:t>tel.: +421 911 427</w:t>
    </w:r>
    <w:r w:rsidR="00C23FF0">
      <w:rPr>
        <w:bCs/>
      </w:rPr>
      <w:t> </w:t>
    </w:r>
    <w:r w:rsidR="00DE5E3D">
      <w:rPr>
        <w:bCs/>
      </w:rPr>
      <w:t>019</w:t>
    </w:r>
    <w:r w:rsidRPr="00C23FF0">
      <w:t xml:space="preserve"> </w:t>
    </w:r>
  </w:p>
  <w:p w:rsidR="00DE5E3D" w:rsidRDefault="00DE5E3D">
    <w:pPr>
      <w:pStyle w:val="Pta"/>
    </w:pPr>
  </w:p>
  <w:p w:rsidR="00DE5E3D" w:rsidRDefault="00DE5E3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54" w:rsidRDefault="002B5254">
      <w:pPr>
        <w:spacing w:after="0" w:line="240" w:lineRule="auto"/>
      </w:pPr>
      <w:r>
        <w:separator/>
      </w:r>
    </w:p>
  </w:footnote>
  <w:footnote w:type="continuationSeparator" w:id="0">
    <w:p w:rsidR="002B5254" w:rsidRDefault="002B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26B" w:rsidRDefault="00FA7D3E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746782" o:spid="_x0000_s2056" type="#_x0000_t75" style="position:absolute;margin-left:0;margin-top:0;width:534.8pt;height:142pt;z-index:-251656192;mso-position-horizontal:center;mso-position-horizontal-relative:margin;mso-position-vertical:center;mso-position-vertical-relative:margin" o:allowincell="f">
          <v:imagedata r:id="rId1" o:title="simulplas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F0" w:rsidRDefault="00C23FF0" w:rsidP="00151081">
    <w:pPr>
      <w:pStyle w:val="Textbubliny"/>
      <w:spacing w:after="200" w:line="276" w:lineRule="auto"/>
      <w:rPr>
        <w:rFonts w:ascii="Calibri" w:hAnsi="Calibri" w:cs="Times New Roman"/>
        <w:noProof/>
        <w:szCs w:val="22"/>
        <w:u w:val="single"/>
      </w:rPr>
    </w:pPr>
  </w:p>
  <w:p w:rsidR="00C23FF0" w:rsidRDefault="00C23FF0" w:rsidP="00151081">
    <w:pPr>
      <w:pStyle w:val="Textbubliny"/>
      <w:spacing w:after="200" w:line="276" w:lineRule="auto"/>
      <w:rPr>
        <w:noProof/>
        <w:lang w:eastAsia="sk-SK"/>
      </w:rPr>
    </w:pPr>
  </w:p>
  <w:p w:rsidR="00DE5E3D" w:rsidRPr="005C4D5E" w:rsidRDefault="00FA7D3E" w:rsidP="00151081">
    <w:pPr>
      <w:pStyle w:val="Textbubliny"/>
      <w:spacing w:after="200" w:line="276" w:lineRule="auto"/>
      <w:rPr>
        <w:rFonts w:ascii="Calibri" w:hAnsi="Calibri" w:cs="Times New Roman"/>
        <w:noProof/>
        <w:szCs w:val="22"/>
        <w:u w:val="single"/>
      </w:rPr>
    </w:pPr>
    <w:r>
      <w:rPr>
        <w:rFonts w:ascii="Calibri" w:hAnsi="Calibri" w:cs="Times New Roman"/>
        <w:noProof/>
        <w:szCs w:val="22"/>
        <w:u w:val="single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746783" o:spid="_x0000_s2057" type="#_x0000_t75" style="position:absolute;margin-left:0;margin-top:0;width:534.8pt;height:142pt;z-index:-251655168;mso-position-horizontal:center;mso-position-horizontal-relative:margin;mso-position-vertical:center;mso-position-vertical-relative:margin" o:allowincell="f">
          <v:imagedata r:id="rId1" o:title="simulplas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26B" w:rsidRDefault="00FA7D3E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746781" o:spid="_x0000_s2055" type="#_x0000_t75" style="position:absolute;margin-left:0;margin-top:0;width:534.8pt;height:142pt;z-index:-251657216;mso-position-horizontal:center;mso-position-horizontal-relative:margin;mso-position-vertical:center;mso-position-vertical-relative:margin" o:allowincell="f">
          <v:imagedata r:id="rId1" o:title="simulplas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40F1"/>
    <w:multiLevelType w:val="hybridMultilevel"/>
    <w:tmpl w:val="27A099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1852"/>
    <w:multiLevelType w:val="hybridMultilevel"/>
    <w:tmpl w:val="D2267394"/>
    <w:lvl w:ilvl="0" w:tplc="2710030A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2364D59"/>
    <w:multiLevelType w:val="hybridMultilevel"/>
    <w:tmpl w:val="3D2AF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C1EDE"/>
    <w:multiLevelType w:val="hybridMultilevel"/>
    <w:tmpl w:val="F63279D8"/>
    <w:lvl w:ilvl="0" w:tplc="B97EAA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82C07"/>
    <w:multiLevelType w:val="hybridMultilevel"/>
    <w:tmpl w:val="6640312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8816A5"/>
    <w:multiLevelType w:val="hybridMultilevel"/>
    <w:tmpl w:val="C3D0890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8D3BF3"/>
    <w:multiLevelType w:val="hybridMultilevel"/>
    <w:tmpl w:val="2C52911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414BA8"/>
    <w:multiLevelType w:val="hybridMultilevel"/>
    <w:tmpl w:val="F63279D8"/>
    <w:lvl w:ilvl="0" w:tplc="B97EAA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B2606"/>
    <w:multiLevelType w:val="hybridMultilevel"/>
    <w:tmpl w:val="4A6439B8"/>
    <w:lvl w:ilvl="0" w:tplc="D2802F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C245D"/>
    <w:multiLevelType w:val="multilevel"/>
    <w:tmpl w:val="791A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D224EF"/>
    <w:multiLevelType w:val="multilevel"/>
    <w:tmpl w:val="7FC0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B2907"/>
    <w:multiLevelType w:val="hybridMultilevel"/>
    <w:tmpl w:val="62DE3B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F172F"/>
    <w:multiLevelType w:val="hybridMultilevel"/>
    <w:tmpl w:val="F63279D8"/>
    <w:lvl w:ilvl="0" w:tplc="B97EAA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BF093D"/>
    <w:multiLevelType w:val="hybridMultilevel"/>
    <w:tmpl w:val="2B301D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C551FD"/>
    <w:multiLevelType w:val="hybridMultilevel"/>
    <w:tmpl w:val="F67ED714"/>
    <w:lvl w:ilvl="0" w:tplc="593CAC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6BD"/>
    <w:multiLevelType w:val="hybridMultilevel"/>
    <w:tmpl w:val="7570B06C"/>
    <w:lvl w:ilvl="0" w:tplc="06A0A8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2A9B"/>
    <w:multiLevelType w:val="hybridMultilevel"/>
    <w:tmpl w:val="838859A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BEA7AAE"/>
    <w:multiLevelType w:val="hybridMultilevel"/>
    <w:tmpl w:val="61B60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775A0"/>
    <w:multiLevelType w:val="hybridMultilevel"/>
    <w:tmpl w:val="9AE0002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B56CD3"/>
    <w:multiLevelType w:val="hybridMultilevel"/>
    <w:tmpl w:val="F63279D8"/>
    <w:lvl w:ilvl="0" w:tplc="B97EAA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8B7F7E"/>
    <w:multiLevelType w:val="hybridMultilevel"/>
    <w:tmpl w:val="F63279D8"/>
    <w:lvl w:ilvl="0" w:tplc="B97EAA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4E48F6"/>
    <w:multiLevelType w:val="hybridMultilevel"/>
    <w:tmpl w:val="87BCA4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49E472E"/>
    <w:multiLevelType w:val="hybridMultilevel"/>
    <w:tmpl w:val="F63279D8"/>
    <w:lvl w:ilvl="0" w:tplc="B97EAA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FC60CC"/>
    <w:multiLevelType w:val="hybridMultilevel"/>
    <w:tmpl w:val="DF7046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E61EB"/>
    <w:multiLevelType w:val="hybridMultilevel"/>
    <w:tmpl w:val="690210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359E"/>
    <w:multiLevelType w:val="hybridMultilevel"/>
    <w:tmpl w:val="7A7EA1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E502B"/>
    <w:multiLevelType w:val="hybridMultilevel"/>
    <w:tmpl w:val="8CC629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11DFF"/>
    <w:multiLevelType w:val="hybridMultilevel"/>
    <w:tmpl w:val="F63279D8"/>
    <w:lvl w:ilvl="0" w:tplc="B97EAA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7"/>
  </w:num>
  <w:num w:numId="5">
    <w:abstractNumId w:val="7"/>
  </w:num>
  <w:num w:numId="6">
    <w:abstractNumId w:val="27"/>
  </w:num>
  <w:num w:numId="7">
    <w:abstractNumId w:val="14"/>
  </w:num>
  <w:num w:numId="8">
    <w:abstractNumId w:val="1"/>
  </w:num>
  <w:num w:numId="9">
    <w:abstractNumId w:val="13"/>
  </w:num>
  <w:num w:numId="10">
    <w:abstractNumId w:val="19"/>
  </w:num>
  <w:num w:numId="11">
    <w:abstractNumId w:val="3"/>
  </w:num>
  <w:num w:numId="12">
    <w:abstractNumId w:val="22"/>
  </w:num>
  <w:num w:numId="13">
    <w:abstractNumId w:val="20"/>
  </w:num>
  <w:num w:numId="14">
    <w:abstractNumId w:val="12"/>
  </w:num>
  <w:num w:numId="15">
    <w:abstractNumId w:val="15"/>
  </w:num>
  <w:num w:numId="16">
    <w:abstractNumId w:val="11"/>
  </w:num>
  <w:num w:numId="17">
    <w:abstractNumId w:val="17"/>
  </w:num>
  <w:num w:numId="18">
    <w:abstractNumId w:val="24"/>
  </w:num>
  <w:num w:numId="19">
    <w:abstractNumId w:val="25"/>
  </w:num>
  <w:num w:numId="20">
    <w:abstractNumId w:val="26"/>
  </w:num>
  <w:num w:numId="21">
    <w:abstractNumId w:val="6"/>
  </w:num>
  <w:num w:numId="22">
    <w:abstractNumId w:val="18"/>
  </w:num>
  <w:num w:numId="23">
    <w:abstractNumId w:val="5"/>
  </w:num>
  <w:num w:numId="24">
    <w:abstractNumId w:val="4"/>
  </w:num>
  <w:num w:numId="25">
    <w:abstractNumId w:val="16"/>
  </w:num>
  <w:num w:numId="26">
    <w:abstractNumId w:val="21"/>
  </w:num>
  <w:num w:numId="27">
    <w:abstractNumId w:val="2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90"/>
    <w:rsid w:val="00006004"/>
    <w:rsid w:val="000079F4"/>
    <w:rsid w:val="00024F4B"/>
    <w:rsid w:val="00043AC9"/>
    <w:rsid w:val="0004625C"/>
    <w:rsid w:val="00051856"/>
    <w:rsid w:val="00057A72"/>
    <w:rsid w:val="00070CC7"/>
    <w:rsid w:val="00075381"/>
    <w:rsid w:val="00082062"/>
    <w:rsid w:val="00090817"/>
    <w:rsid w:val="0009173C"/>
    <w:rsid w:val="0009421E"/>
    <w:rsid w:val="00097EFC"/>
    <w:rsid w:val="000A3DCC"/>
    <w:rsid w:val="000A7DAC"/>
    <w:rsid w:val="000B6555"/>
    <w:rsid w:val="000C174E"/>
    <w:rsid w:val="000D7EC4"/>
    <w:rsid w:val="000F79C5"/>
    <w:rsid w:val="00114A4D"/>
    <w:rsid w:val="00136B9E"/>
    <w:rsid w:val="00144DD1"/>
    <w:rsid w:val="00151081"/>
    <w:rsid w:val="00156064"/>
    <w:rsid w:val="00164426"/>
    <w:rsid w:val="00165548"/>
    <w:rsid w:val="00173915"/>
    <w:rsid w:val="00191117"/>
    <w:rsid w:val="00193419"/>
    <w:rsid w:val="0019513E"/>
    <w:rsid w:val="001A0ABF"/>
    <w:rsid w:val="001A51EC"/>
    <w:rsid w:val="001B20C7"/>
    <w:rsid w:val="001C0416"/>
    <w:rsid w:val="001C4C54"/>
    <w:rsid w:val="001C57A1"/>
    <w:rsid w:val="001D239B"/>
    <w:rsid w:val="001D7113"/>
    <w:rsid w:val="001F62F9"/>
    <w:rsid w:val="00230A16"/>
    <w:rsid w:val="002406D2"/>
    <w:rsid w:val="0026204D"/>
    <w:rsid w:val="002663D6"/>
    <w:rsid w:val="0029103E"/>
    <w:rsid w:val="002A3B02"/>
    <w:rsid w:val="002B164B"/>
    <w:rsid w:val="002B5254"/>
    <w:rsid w:val="002B59F2"/>
    <w:rsid w:val="002C2D84"/>
    <w:rsid w:val="002D73AC"/>
    <w:rsid w:val="002F1487"/>
    <w:rsid w:val="002F41AA"/>
    <w:rsid w:val="00301AD8"/>
    <w:rsid w:val="003236BB"/>
    <w:rsid w:val="003316A3"/>
    <w:rsid w:val="00342267"/>
    <w:rsid w:val="0036034D"/>
    <w:rsid w:val="00367F7E"/>
    <w:rsid w:val="003757A6"/>
    <w:rsid w:val="00376E69"/>
    <w:rsid w:val="00383690"/>
    <w:rsid w:val="003A7266"/>
    <w:rsid w:val="003B48FE"/>
    <w:rsid w:val="003C311D"/>
    <w:rsid w:val="003D1F8C"/>
    <w:rsid w:val="003E4AC3"/>
    <w:rsid w:val="003E553F"/>
    <w:rsid w:val="003E5DFF"/>
    <w:rsid w:val="004340F2"/>
    <w:rsid w:val="004357CC"/>
    <w:rsid w:val="00435E89"/>
    <w:rsid w:val="004775A7"/>
    <w:rsid w:val="004806BA"/>
    <w:rsid w:val="004936A9"/>
    <w:rsid w:val="004976BF"/>
    <w:rsid w:val="004A2282"/>
    <w:rsid w:val="004A6013"/>
    <w:rsid w:val="004D4363"/>
    <w:rsid w:val="004D5D99"/>
    <w:rsid w:val="004E141D"/>
    <w:rsid w:val="004E297D"/>
    <w:rsid w:val="004E658B"/>
    <w:rsid w:val="004F6E8A"/>
    <w:rsid w:val="004F736E"/>
    <w:rsid w:val="005024C0"/>
    <w:rsid w:val="00510F8E"/>
    <w:rsid w:val="0051507A"/>
    <w:rsid w:val="0055119A"/>
    <w:rsid w:val="00551CEB"/>
    <w:rsid w:val="00554C3E"/>
    <w:rsid w:val="005701CD"/>
    <w:rsid w:val="005A026B"/>
    <w:rsid w:val="005C1699"/>
    <w:rsid w:val="005C4D5E"/>
    <w:rsid w:val="005E66AE"/>
    <w:rsid w:val="006015E9"/>
    <w:rsid w:val="00611806"/>
    <w:rsid w:val="006137D1"/>
    <w:rsid w:val="00613ABE"/>
    <w:rsid w:val="00624C1D"/>
    <w:rsid w:val="00625FA0"/>
    <w:rsid w:val="006356FB"/>
    <w:rsid w:val="00667D62"/>
    <w:rsid w:val="006703FC"/>
    <w:rsid w:val="00676625"/>
    <w:rsid w:val="00694FA4"/>
    <w:rsid w:val="006968A1"/>
    <w:rsid w:val="006A5E17"/>
    <w:rsid w:val="006C2F6D"/>
    <w:rsid w:val="006C5958"/>
    <w:rsid w:val="00706D4D"/>
    <w:rsid w:val="00754286"/>
    <w:rsid w:val="00756322"/>
    <w:rsid w:val="00765435"/>
    <w:rsid w:val="00771098"/>
    <w:rsid w:val="00772633"/>
    <w:rsid w:val="007917E8"/>
    <w:rsid w:val="0079258E"/>
    <w:rsid w:val="0079261B"/>
    <w:rsid w:val="00792858"/>
    <w:rsid w:val="00797732"/>
    <w:rsid w:val="007A4D60"/>
    <w:rsid w:val="007B3A31"/>
    <w:rsid w:val="007E4987"/>
    <w:rsid w:val="008045DC"/>
    <w:rsid w:val="00804EEB"/>
    <w:rsid w:val="008054D7"/>
    <w:rsid w:val="0080757E"/>
    <w:rsid w:val="0081308B"/>
    <w:rsid w:val="0081443F"/>
    <w:rsid w:val="00815F29"/>
    <w:rsid w:val="00835CE0"/>
    <w:rsid w:val="00841A28"/>
    <w:rsid w:val="00844191"/>
    <w:rsid w:val="008505CB"/>
    <w:rsid w:val="008566ED"/>
    <w:rsid w:val="00883C2D"/>
    <w:rsid w:val="008B00D3"/>
    <w:rsid w:val="008C2863"/>
    <w:rsid w:val="008E5C5E"/>
    <w:rsid w:val="008E7FA4"/>
    <w:rsid w:val="00913CBB"/>
    <w:rsid w:val="00927D03"/>
    <w:rsid w:val="009346F1"/>
    <w:rsid w:val="0094405C"/>
    <w:rsid w:val="009464D5"/>
    <w:rsid w:val="009473BB"/>
    <w:rsid w:val="009511FD"/>
    <w:rsid w:val="0095553C"/>
    <w:rsid w:val="0096449F"/>
    <w:rsid w:val="00967ADB"/>
    <w:rsid w:val="009707B4"/>
    <w:rsid w:val="00974463"/>
    <w:rsid w:val="009762E8"/>
    <w:rsid w:val="009817D5"/>
    <w:rsid w:val="0098313F"/>
    <w:rsid w:val="009B4CB4"/>
    <w:rsid w:val="009C0D82"/>
    <w:rsid w:val="009C3073"/>
    <w:rsid w:val="009C4CE9"/>
    <w:rsid w:val="009D0C0E"/>
    <w:rsid w:val="009D5A53"/>
    <w:rsid w:val="009E16F2"/>
    <w:rsid w:val="009E79D4"/>
    <w:rsid w:val="00A14F8D"/>
    <w:rsid w:val="00A160C5"/>
    <w:rsid w:val="00A31D60"/>
    <w:rsid w:val="00A34350"/>
    <w:rsid w:val="00A45B9A"/>
    <w:rsid w:val="00A5712F"/>
    <w:rsid w:val="00A627C8"/>
    <w:rsid w:val="00A73FF4"/>
    <w:rsid w:val="00A759C9"/>
    <w:rsid w:val="00A765A7"/>
    <w:rsid w:val="00AD4100"/>
    <w:rsid w:val="00B06402"/>
    <w:rsid w:val="00B13ED8"/>
    <w:rsid w:val="00B21914"/>
    <w:rsid w:val="00B2754A"/>
    <w:rsid w:val="00B37376"/>
    <w:rsid w:val="00B54271"/>
    <w:rsid w:val="00B63D17"/>
    <w:rsid w:val="00B67E58"/>
    <w:rsid w:val="00B758D4"/>
    <w:rsid w:val="00B759EC"/>
    <w:rsid w:val="00B80EC9"/>
    <w:rsid w:val="00B91DE8"/>
    <w:rsid w:val="00B95F06"/>
    <w:rsid w:val="00BA6CDF"/>
    <w:rsid w:val="00BB6241"/>
    <w:rsid w:val="00BC29F5"/>
    <w:rsid w:val="00BC66E1"/>
    <w:rsid w:val="00BE6D79"/>
    <w:rsid w:val="00BF6A29"/>
    <w:rsid w:val="00C00B4D"/>
    <w:rsid w:val="00C01961"/>
    <w:rsid w:val="00C0644D"/>
    <w:rsid w:val="00C07ED6"/>
    <w:rsid w:val="00C23FF0"/>
    <w:rsid w:val="00C3125A"/>
    <w:rsid w:val="00C429F4"/>
    <w:rsid w:val="00C43944"/>
    <w:rsid w:val="00C8699D"/>
    <w:rsid w:val="00C93F65"/>
    <w:rsid w:val="00CA207D"/>
    <w:rsid w:val="00CC0926"/>
    <w:rsid w:val="00CD2E79"/>
    <w:rsid w:val="00CD6C79"/>
    <w:rsid w:val="00CE12FD"/>
    <w:rsid w:val="00CF03D3"/>
    <w:rsid w:val="00CF6537"/>
    <w:rsid w:val="00D03CA0"/>
    <w:rsid w:val="00D152DB"/>
    <w:rsid w:val="00D16B85"/>
    <w:rsid w:val="00D20494"/>
    <w:rsid w:val="00D2405F"/>
    <w:rsid w:val="00D3467A"/>
    <w:rsid w:val="00D374F2"/>
    <w:rsid w:val="00D407E3"/>
    <w:rsid w:val="00D409BC"/>
    <w:rsid w:val="00D50F2F"/>
    <w:rsid w:val="00D53FA5"/>
    <w:rsid w:val="00D71DDA"/>
    <w:rsid w:val="00D76F86"/>
    <w:rsid w:val="00D850BD"/>
    <w:rsid w:val="00D868F7"/>
    <w:rsid w:val="00DA2509"/>
    <w:rsid w:val="00DC720F"/>
    <w:rsid w:val="00DD664B"/>
    <w:rsid w:val="00DE30C6"/>
    <w:rsid w:val="00DE4B2B"/>
    <w:rsid w:val="00DE5E3D"/>
    <w:rsid w:val="00E1297D"/>
    <w:rsid w:val="00E2540A"/>
    <w:rsid w:val="00E40E13"/>
    <w:rsid w:val="00E544E8"/>
    <w:rsid w:val="00E5696C"/>
    <w:rsid w:val="00E74FDF"/>
    <w:rsid w:val="00E81B16"/>
    <w:rsid w:val="00E97788"/>
    <w:rsid w:val="00EA007E"/>
    <w:rsid w:val="00EA63C5"/>
    <w:rsid w:val="00EB2565"/>
    <w:rsid w:val="00EB7730"/>
    <w:rsid w:val="00EC6C5E"/>
    <w:rsid w:val="00EE5F7D"/>
    <w:rsid w:val="00EF5F32"/>
    <w:rsid w:val="00EF73B5"/>
    <w:rsid w:val="00F05881"/>
    <w:rsid w:val="00F07F02"/>
    <w:rsid w:val="00F12976"/>
    <w:rsid w:val="00F34290"/>
    <w:rsid w:val="00F40413"/>
    <w:rsid w:val="00F444C9"/>
    <w:rsid w:val="00F50E0B"/>
    <w:rsid w:val="00F669B1"/>
    <w:rsid w:val="00F84F37"/>
    <w:rsid w:val="00F91D88"/>
    <w:rsid w:val="00FA7D3E"/>
    <w:rsid w:val="00FB3204"/>
    <w:rsid w:val="00FB34B4"/>
    <w:rsid w:val="00FB516F"/>
    <w:rsid w:val="00FB5EAD"/>
    <w:rsid w:val="00FC4D48"/>
    <w:rsid w:val="00FF0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56F32BE0-FF55-495B-9CA1-9B7B03B1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429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qFormat/>
    <w:rsid w:val="00A62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1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semiHidden/>
    <w:rsid w:val="00301AD8"/>
    <w:pPr>
      <w:pBdr>
        <w:bottom w:val="single" w:sz="12" w:space="1" w:color="auto"/>
      </w:pBdr>
      <w:ind w:right="4572"/>
    </w:pPr>
    <w:rPr>
      <w:color w:val="333333"/>
      <w:sz w:val="4"/>
    </w:rPr>
  </w:style>
  <w:style w:type="character" w:customStyle="1" w:styleId="Zkladntext2Char">
    <w:name w:val="Základní text 2 Char"/>
    <w:semiHidden/>
    <w:rsid w:val="00301AD8"/>
    <w:rPr>
      <w:rFonts w:ascii="Calibri" w:eastAsia="Calibri" w:hAnsi="Calibri" w:cs="Times New Roman"/>
      <w:color w:val="333333"/>
      <w:sz w:val="4"/>
    </w:rPr>
  </w:style>
  <w:style w:type="paragraph" w:styleId="Odsekzoznamu">
    <w:name w:val="List Paragraph"/>
    <w:basedOn w:val="Normlny"/>
    <w:uiPriority w:val="34"/>
    <w:qFormat/>
    <w:rsid w:val="00301AD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01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prepojenie">
    <w:name w:val="Hyperlink"/>
    <w:unhideWhenUsed/>
    <w:rsid w:val="00301AD8"/>
    <w:rPr>
      <w:color w:val="0000FF"/>
      <w:u w:val="single"/>
    </w:rPr>
  </w:style>
  <w:style w:type="character" w:styleId="Siln">
    <w:name w:val="Strong"/>
    <w:uiPriority w:val="22"/>
    <w:qFormat/>
    <w:rsid w:val="00301AD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301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Predvolenpsmoodseku"/>
    <w:semiHidden/>
    <w:rsid w:val="00301AD8"/>
  </w:style>
  <w:style w:type="paragraph" w:styleId="Pta">
    <w:name w:val="footer"/>
    <w:basedOn w:val="Normlny"/>
    <w:link w:val="PtaChar"/>
    <w:uiPriority w:val="99"/>
    <w:unhideWhenUsed/>
    <w:rsid w:val="00301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Predvolenpsmoodseku"/>
    <w:rsid w:val="00301AD8"/>
  </w:style>
  <w:style w:type="paragraph" w:styleId="Textbubliny">
    <w:name w:val="Balloon Text"/>
    <w:basedOn w:val="Normlny"/>
    <w:semiHidden/>
    <w:unhideWhenUsed/>
    <w:rsid w:val="0030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301AD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A627C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basedOn w:val="Normlny"/>
    <w:rsid w:val="00FB34B4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EA63C5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cs-CZ"/>
    </w:rPr>
  </w:style>
  <w:style w:type="character" w:customStyle="1" w:styleId="NzovChar">
    <w:name w:val="Názov Char"/>
    <w:link w:val="Nzov"/>
    <w:rsid w:val="00EA63C5"/>
    <w:rPr>
      <w:rFonts w:ascii="Times New Roman" w:eastAsia="Times New Roman" w:hAnsi="Times New Roman"/>
      <w:sz w:val="40"/>
      <w:szCs w:val="24"/>
    </w:rPr>
  </w:style>
  <w:style w:type="table" w:styleId="Mriekatabuky">
    <w:name w:val="Table Grid"/>
    <w:basedOn w:val="Normlnatabuka"/>
    <w:uiPriority w:val="59"/>
    <w:rsid w:val="000942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link w:val="Nadpis2"/>
    <w:uiPriority w:val="9"/>
    <w:semiHidden/>
    <w:rsid w:val="001D711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taChar">
    <w:name w:val="Päta Char"/>
    <w:link w:val="Pta"/>
    <w:uiPriority w:val="99"/>
    <w:rsid w:val="0079261B"/>
    <w:rPr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151081"/>
    <w:rPr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F736E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F736E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ulplast@simulplast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ulPlast%20PP\Documents\Administrativa\SimulPlast%20hlavi&#269;kov&#253;%20papie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FB88-7F03-403B-A967-81C87130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SimulPlast hlavičkový papier.dotx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>SimulPlast</Manager>
  <Company>HP</Company>
  <LinksUpToDate>false</LinksUpToDate>
  <CharactersWithSpaces>735</CharactersWithSpaces>
  <SharedDoc>false</SharedDoc>
  <HLinks>
    <vt:vector size="24" baseType="variant">
      <vt:variant>
        <vt:i4>3211382</vt:i4>
      </vt:variant>
      <vt:variant>
        <vt:i4>3</vt:i4>
      </vt:variant>
      <vt:variant>
        <vt:i4>0</vt:i4>
      </vt:variant>
      <vt:variant>
        <vt:i4>5</vt:i4>
      </vt:variant>
      <vt:variant>
        <vt:lpwstr>http://www.simulplast.cz/moduly.php</vt:lpwstr>
      </vt:variant>
      <vt:variant>
        <vt:lpwstr/>
      </vt:variant>
      <vt:variant>
        <vt:i4>3211382</vt:i4>
      </vt:variant>
      <vt:variant>
        <vt:i4>0</vt:i4>
      </vt:variant>
      <vt:variant>
        <vt:i4>0</vt:i4>
      </vt:variant>
      <vt:variant>
        <vt:i4>5</vt:i4>
      </vt:variant>
      <vt:variant>
        <vt:lpwstr>http://www.simulplast.cz/moduly.php</vt:lpwstr>
      </vt:variant>
      <vt:variant>
        <vt:lpwstr/>
      </vt:variant>
      <vt:variant>
        <vt:i4>1179722</vt:i4>
      </vt:variant>
      <vt:variant>
        <vt:i4>3</vt:i4>
      </vt:variant>
      <vt:variant>
        <vt:i4>0</vt:i4>
      </vt:variant>
      <vt:variant>
        <vt:i4>5</vt:i4>
      </vt:variant>
      <vt:variant>
        <vt:lpwstr>http://www.simulplast.cz/</vt:lpwstr>
      </vt:variant>
      <vt:variant>
        <vt:lpwstr/>
      </vt:variant>
      <vt:variant>
        <vt:i4>5570672</vt:i4>
      </vt:variant>
      <vt:variant>
        <vt:i4>0</vt:i4>
      </vt:variant>
      <vt:variant>
        <vt:i4>0</vt:i4>
      </vt:variant>
      <vt:variant>
        <vt:i4>5</vt:i4>
      </vt:variant>
      <vt:variant>
        <vt:lpwstr>mailto:simulplast@simulplast.cz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Hlavičkový papier</dc:subject>
  <dc:creator>SimulPlast PP</dc:creator>
  <cp:lastModifiedBy>simulplast@simulplast.sk</cp:lastModifiedBy>
  <cp:revision>3</cp:revision>
  <cp:lastPrinted>2016-07-25T11:05:00Z</cp:lastPrinted>
  <dcterms:created xsi:type="dcterms:W3CDTF">2016-07-25T11:04:00Z</dcterms:created>
  <dcterms:modified xsi:type="dcterms:W3CDTF">2016-07-25T11:08:00Z</dcterms:modified>
</cp:coreProperties>
</file>